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3DE1" w14:textId="77777777" w:rsidR="00916D8E" w:rsidRPr="00F47C68" w:rsidRDefault="00916D8E" w:rsidP="00F47C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8" w:hanging="1418"/>
        <w:rPr>
          <w:rFonts w:ascii="Trade Gothic LT Std" w:hAnsi="Trade Gothic LT Std" w:cs="ArialMT"/>
          <w:iCs/>
          <w:sz w:val="22"/>
          <w:szCs w:val="22"/>
          <w:lang w:val="sv-SE"/>
        </w:rPr>
      </w:pPr>
    </w:p>
    <w:p w14:paraId="52A8AD3D" w14:textId="77777777" w:rsidR="00AF72EB" w:rsidRPr="00F47C68" w:rsidRDefault="00AF72EB" w:rsidP="00F47C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8" w:hanging="1418"/>
        <w:rPr>
          <w:rFonts w:ascii="Trade Gothic LT Std" w:hAnsi="Trade Gothic LT Std" w:cs="ArialMT"/>
          <w:iCs/>
          <w:sz w:val="22"/>
          <w:szCs w:val="22"/>
          <w:lang w:val="sv-SE"/>
        </w:rPr>
      </w:pPr>
    </w:p>
    <w:p w14:paraId="7371BC13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6D4927BA" w14:textId="77777777" w:rsidR="00F84773" w:rsidRPr="003C31C9" w:rsidRDefault="00F84773" w:rsidP="00F84773">
      <w:pPr>
        <w:rPr>
          <w:rFonts w:ascii="Trade Gothic LT Std" w:hAnsi="Trade Gothic LT Std"/>
          <w:sz w:val="28"/>
          <w:szCs w:val="28"/>
        </w:rPr>
      </w:pPr>
      <w:r w:rsidRPr="003C31C9">
        <w:rPr>
          <w:rFonts w:ascii="Trade Gothic LT Std" w:hAnsi="Trade Gothic LT Std"/>
          <w:sz w:val="28"/>
          <w:szCs w:val="28"/>
        </w:rPr>
        <w:t>STIG BAUMGARTNER</w:t>
      </w:r>
    </w:p>
    <w:p w14:paraId="2A85E9F5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6E6D1852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6A4AE418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 xml:space="preserve">1969 </w:t>
      </w:r>
      <w:r w:rsidRPr="003C31C9">
        <w:rPr>
          <w:rFonts w:ascii="Trade Gothic LT Std" w:hAnsi="Trade Gothic LT Std"/>
          <w:sz w:val="22"/>
          <w:szCs w:val="22"/>
        </w:rPr>
        <w:tab/>
        <w:t>Born in Järvenpää, Finland</w:t>
      </w:r>
    </w:p>
    <w:p w14:paraId="561D528C" w14:textId="77777777" w:rsidR="00F84773" w:rsidRPr="003C31C9" w:rsidRDefault="00F84773" w:rsidP="00F84773">
      <w:pPr>
        <w:ind w:left="1560"/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Lives and works in Helsinki</w:t>
      </w:r>
    </w:p>
    <w:p w14:paraId="3DF498EE" w14:textId="77777777" w:rsidR="00F84773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6B9BB4A8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4F6E74D6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EDUCATION</w:t>
      </w:r>
    </w:p>
    <w:p w14:paraId="5B850D7B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1A631C6D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2015</w:t>
      </w:r>
      <w:r w:rsidRPr="003C31C9">
        <w:rPr>
          <w:rFonts w:ascii="Trade Gothic LT Std" w:hAnsi="Trade Gothic LT Std"/>
          <w:sz w:val="22"/>
          <w:szCs w:val="22"/>
        </w:rPr>
        <w:tab/>
        <w:t>Doctor of Fine Arts, The Academy of Fine Arts, Helsinki</w:t>
      </w:r>
    </w:p>
    <w:p w14:paraId="674634EC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1999</w:t>
      </w:r>
      <w:r w:rsidRPr="003C31C9">
        <w:rPr>
          <w:rFonts w:ascii="Trade Gothic LT Std" w:hAnsi="Trade Gothic LT Std"/>
          <w:sz w:val="22"/>
          <w:szCs w:val="22"/>
        </w:rPr>
        <w:tab/>
        <w:t>MA, The Academy of Fine Arts, Helsinki</w:t>
      </w:r>
    </w:p>
    <w:p w14:paraId="0B692BD6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1995</w:t>
      </w:r>
      <w:r w:rsidRPr="003C31C9">
        <w:rPr>
          <w:rFonts w:ascii="Trade Gothic LT Std" w:hAnsi="Trade Gothic LT Std"/>
          <w:sz w:val="22"/>
          <w:szCs w:val="22"/>
        </w:rPr>
        <w:tab/>
        <w:t>University of Art and Design Helsinki</w:t>
      </w:r>
    </w:p>
    <w:p w14:paraId="5CC36C02" w14:textId="77777777" w:rsidR="00F84773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50137C91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169E9979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SOLO EXHIBITIONS</w:t>
      </w:r>
    </w:p>
    <w:p w14:paraId="5D7285C8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5FEEFF29" w14:textId="30EA75C3" w:rsidR="00EC233A" w:rsidRDefault="00EC233A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>2025</w:t>
      </w:r>
      <w:r>
        <w:rPr>
          <w:rFonts w:ascii="Trade Gothic LT Std" w:hAnsi="Trade Gothic LT Std"/>
          <w:sz w:val="22"/>
          <w:szCs w:val="22"/>
        </w:rPr>
        <w:tab/>
      </w:r>
      <w:r w:rsidRPr="00EC233A">
        <w:rPr>
          <w:rFonts w:ascii="Trade Gothic LT Std" w:hAnsi="Trade Gothic LT Std"/>
          <w:i/>
          <w:iCs/>
          <w:sz w:val="22"/>
          <w:szCs w:val="22"/>
        </w:rPr>
        <w:t>Pyramid and Superego,</w:t>
      </w:r>
      <w:r>
        <w:rPr>
          <w:rFonts w:ascii="Trade Gothic LT Std" w:hAnsi="Trade Gothic LT Std"/>
          <w:sz w:val="22"/>
          <w:szCs w:val="22"/>
        </w:rPr>
        <w:t xml:space="preserve"> Galerie Forsblom, Helsinki</w:t>
      </w:r>
    </w:p>
    <w:p w14:paraId="0D8326CC" w14:textId="3BDA877A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2023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iCs/>
          <w:sz w:val="22"/>
          <w:szCs w:val="22"/>
        </w:rPr>
        <w:t>Things Falling into Place</w:t>
      </w:r>
      <w:r w:rsidRPr="003C31C9">
        <w:rPr>
          <w:rFonts w:ascii="Trade Gothic LT Std" w:hAnsi="Trade Gothic LT Std"/>
          <w:sz w:val="22"/>
          <w:szCs w:val="22"/>
        </w:rPr>
        <w:t xml:space="preserve">, Galerie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Forsblom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Helsinki</w:t>
      </w:r>
      <w:r w:rsidRPr="003C31C9">
        <w:rPr>
          <w:rFonts w:ascii="Trade Gothic LT Std" w:hAnsi="Trade Gothic LT Std"/>
          <w:sz w:val="22"/>
          <w:szCs w:val="22"/>
        </w:rPr>
        <w:br/>
        <w:t>2022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 xml:space="preserve">Assemblies – </w:t>
      </w:r>
      <w:r w:rsidR="00EC233A">
        <w:rPr>
          <w:rFonts w:ascii="Trade Gothic LT Std" w:hAnsi="Trade Gothic LT Std"/>
          <w:i/>
          <w:sz w:val="22"/>
          <w:szCs w:val="22"/>
        </w:rPr>
        <w:t>W</w:t>
      </w:r>
      <w:r w:rsidRPr="003C31C9">
        <w:rPr>
          <w:rFonts w:ascii="Trade Gothic LT Std" w:hAnsi="Trade Gothic LT Std"/>
          <w:i/>
          <w:sz w:val="22"/>
          <w:szCs w:val="22"/>
        </w:rPr>
        <w:t xml:space="preserve">orks on </w:t>
      </w:r>
      <w:r w:rsidR="00EC233A">
        <w:rPr>
          <w:rFonts w:ascii="Trade Gothic LT Std" w:hAnsi="Trade Gothic LT Std"/>
          <w:i/>
          <w:sz w:val="22"/>
          <w:szCs w:val="22"/>
        </w:rPr>
        <w:t>P</w:t>
      </w:r>
      <w:r w:rsidRPr="003C31C9">
        <w:rPr>
          <w:rFonts w:ascii="Trade Gothic LT Std" w:hAnsi="Trade Gothic LT Std"/>
          <w:i/>
          <w:sz w:val="22"/>
          <w:szCs w:val="22"/>
        </w:rPr>
        <w:t>aper</w:t>
      </w:r>
      <w:r w:rsidRPr="003C31C9">
        <w:rPr>
          <w:rFonts w:ascii="Trade Gothic LT Std" w:hAnsi="Trade Gothic LT Std"/>
          <w:sz w:val="22"/>
          <w:szCs w:val="22"/>
        </w:rPr>
        <w:t>, Galerie Forsblom, Helsinki</w:t>
      </w:r>
      <w:r w:rsidRPr="003C31C9">
        <w:rPr>
          <w:rFonts w:ascii="Trade Gothic LT Std" w:hAnsi="Trade Gothic LT Std"/>
          <w:sz w:val="22"/>
          <w:szCs w:val="22"/>
        </w:rPr>
        <w:br/>
        <w:t>2021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Key Figures</w:t>
      </w:r>
      <w:r w:rsidRPr="003C31C9">
        <w:rPr>
          <w:rFonts w:ascii="Trade Gothic LT Std" w:hAnsi="Trade Gothic LT Std"/>
          <w:sz w:val="22"/>
          <w:szCs w:val="22"/>
        </w:rPr>
        <w:t>, Galerie Forsblom, Helsinki</w:t>
      </w:r>
    </w:p>
    <w:p w14:paraId="7B740B1D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2018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Combinations, Variations and Little Creatures</w:t>
      </w:r>
      <w:r w:rsidRPr="003C31C9">
        <w:rPr>
          <w:rFonts w:ascii="Trade Gothic LT Std" w:hAnsi="Trade Gothic LT Std"/>
          <w:sz w:val="22"/>
          <w:szCs w:val="22"/>
        </w:rPr>
        <w:t xml:space="preserve">, Galerie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Forsblom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, </w:t>
      </w: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sz w:val="22"/>
          <w:szCs w:val="22"/>
        </w:rPr>
        <w:t>Helsinki</w:t>
      </w:r>
    </w:p>
    <w:p w14:paraId="2DDB61C7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2017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Light Comes Through</w:t>
      </w:r>
      <w:r w:rsidRPr="003C31C9">
        <w:rPr>
          <w:rFonts w:ascii="Trade Gothic LT Std" w:hAnsi="Trade Gothic LT Std"/>
          <w:sz w:val="22"/>
          <w:szCs w:val="22"/>
        </w:rPr>
        <w:t>, Galerie Forsblom, Helsinki</w:t>
      </w:r>
    </w:p>
    <w:p w14:paraId="5442EE14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 xml:space="preserve">2015 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MY color, your color,</w:t>
      </w:r>
      <w:r w:rsidRPr="003C31C9">
        <w:rPr>
          <w:rFonts w:ascii="Trade Gothic LT Std" w:hAnsi="Trade Gothic LT Std"/>
          <w:sz w:val="22"/>
          <w:szCs w:val="22"/>
        </w:rPr>
        <w:t xml:space="preserve">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Korjaamo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Gallery, Helsinki</w:t>
      </w:r>
    </w:p>
    <w:p w14:paraId="26B4467D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 xml:space="preserve">2013 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New Order,</w:t>
      </w:r>
      <w:r w:rsidRPr="003C31C9">
        <w:rPr>
          <w:rFonts w:ascii="Trade Gothic LT Std" w:hAnsi="Trade Gothic LT Std"/>
          <w:sz w:val="22"/>
          <w:szCs w:val="22"/>
        </w:rPr>
        <w:t xml:space="preserve">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Korjaamo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Gallery, Helsinki</w:t>
      </w:r>
    </w:p>
    <w:p w14:paraId="6D00FF5A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2011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Hakunila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Forum Box Gallery, Helsinki</w:t>
      </w:r>
    </w:p>
    <w:p w14:paraId="5A5106A5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2009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About the Trees and Forest</w:t>
      </w:r>
      <w:r w:rsidRPr="003C31C9">
        <w:rPr>
          <w:rFonts w:ascii="Trade Gothic LT Std" w:hAnsi="Trade Gothic LT Std"/>
          <w:sz w:val="22"/>
          <w:szCs w:val="22"/>
        </w:rPr>
        <w:t>, MUU Gallery, Helsinki</w:t>
      </w:r>
    </w:p>
    <w:p w14:paraId="7178D7CF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2007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Private Collection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Kluuvi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Gallery, Helsinki</w:t>
      </w:r>
    </w:p>
    <w:p w14:paraId="43FC014E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2006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sz w:val="22"/>
          <w:szCs w:val="22"/>
        </w:rPr>
        <w:t>Cityartgallery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WSP- consultants, Helsinki</w:t>
      </w:r>
    </w:p>
    <w:p w14:paraId="35CAF6C3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2005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Kappaleita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>,</w:t>
      </w:r>
      <w:r w:rsidRPr="003C31C9">
        <w:rPr>
          <w:rFonts w:ascii="Trade Gothic LT Std" w:hAnsi="Trade Gothic LT Std"/>
          <w:sz w:val="22"/>
          <w:szCs w:val="22"/>
        </w:rPr>
        <w:t xml:space="preserve"> Gallery Artina, Helsinki</w:t>
      </w:r>
    </w:p>
    <w:p w14:paraId="4669601F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2003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Style w:val="Korostus"/>
          <w:rFonts w:ascii="Trade Gothic LT Std" w:eastAsia="Times New Roman" w:hAnsi="Trade Gothic LT Std"/>
          <w:sz w:val="22"/>
          <w:szCs w:val="22"/>
        </w:rPr>
        <w:t>Solidifications</w:t>
      </w:r>
      <w:r w:rsidRPr="003C31C9">
        <w:rPr>
          <w:rFonts w:ascii="Trade Gothic LT Std" w:hAnsi="Trade Gothic LT Std"/>
          <w:sz w:val="22"/>
          <w:szCs w:val="22"/>
        </w:rPr>
        <w:t xml:space="preserve">, Gallery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projecteSD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Barcelona, Spain</w:t>
      </w:r>
    </w:p>
    <w:p w14:paraId="53995177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2001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Gallery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 Leena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Kuumola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Helsinki</w:t>
      </w:r>
    </w:p>
    <w:p w14:paraId="3BD711A8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1998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r w:rsidRPr="00F84773">
        <w:rPr>
          <w:rFonts w:ascii="Trade Gothic LT Std" w:hAnsi="Trade Gothic LT Std"/>
          <w:i/>
          <w:sz w:val="22"/>
          <w:szCs w:val="22"/>
          <w:lang w:val="fi-FI"/>
        </w:rPr>
        <w:t>Lahja</w:t>
      </w:r>
      <w:r w:rsidRPr="00F84773">
        <w:rPr>
          <w:rFonts w:ascii="Trade Gothic LT Std" w:hAnsi="Trade Gothic LT Std"/>
          <w:sz w:val="22"/>
          <w:szCs w:val="22"/>
          <w:lang w:val="fi-FI"/>
        </w:rPr>
        <w:t xml:space="preserve">,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The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 Kluuvi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Gallery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Helsinki</w:t>
      </w:r>
    </w:p>
    <w:p w14:paraId="44CD2230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1997</w:t>
      </w:r>
      <w:r w:rsidRPr="003C31C9">
        <w:rPr>
          <w:rFonts w:ascii="Trade Gothic LT Std" w:hAnsi="Trade Gothic LT Std"/>
          <w:sz w:val="22"/>
          <w:szCs w:val="22"/>
        </w:rPr>
        <w:tab/>
        <w:t>The Academy of Fine Arts, Helsinki</w:t>
      </w:r>
    </w:p>
    <w:p w14:paraId="0CA56235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1995</w:t>
      </w:r>
      <w:r w:rsidRPr="003C31C9">
        <w:rPr>
          <w:rFonts w:ascii="Trade Gothic LT Std" w:hAnsi="Trade Gothic LT Std"/>
          <w:sz w:val="22"/>
          <w:szCs w:val="22"/>
        </w:rPr>
        <w:tab/>
        <w:t>The Academy of Fine Arts Gallery, Helsinki</w:t>
      </w:r>
    </w:p>
    <w:p w14:paraId="3FB54BC4" w14:textId="77777777" w:rsidR="00F84773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2928871B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12D3D5AD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GROUP EXHIBITION</w:t>
      </w:r>
      <w:r>
        <w:rPr>
          <w:rFonts w:ascii="Trade Gothic LT Std" w:hAnsi="Trade Gothic LT Std"/>
          <w:sz w:val="22"/>
          <w:szCs w:val="22"/>
        </w:rPr>
        <w:t>S</w:t>
      </w:r>
    </w:p>
    <w:p w14:paraId="63B91088" w14:textId="77777777" w:rsidR="00F84773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4B3D8FEA" w14:textId="0509B042" w:rsidR="00DB5489" w:rsidRDefault="00F84773" w:rsidP="00F84773">
      <w:pPr>
        <w:tabs>
          <w:tab w:val="left" w:pos="163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 xml:space="preserve">2025               </w:t>
      </w:r>
      <w:proofErr w:type="spellStart"/>
      <w:r w:rsidR="00DB5489" w:rsidRPr="00DB5489">
        <w:rPr>
          <w:rFonts w:ascii="Trade Gothic LT Std" w:hAnsi="Trade Gothic LT Std"/>
          <w:i/>
          <w:iCs/>
          <w:sz w:val="22"/>
          <w:szCs w:val="22"/>
        </w:rPr>
        <w:t>Askeleet</w:t>
      </w:r>
      <w:proofErr w:type="spellEnd"/>
      <w:r w:rsidR="00DB5489" w:rsidRPr="00DB5489">
        <w:rPr>
          <w:rFonts w:ascii="Trade Gothic LT Std" w:hAnsi="Trade Gothic LT Std"/>
          <w:i/>
          <w:iCs/>
          <w:sz w:val="22"/>
          <w:szCs w:val="22"/>
        </w:rPr>
        <w:t xml:space="preserve"> </w:t>
      </w:r>
      <w:proofErr w:type="spellStart"/>
      <w:r w:rsidR="00DB5489" w:rsidRPr="00DB5489">
        <w:rPr>
          <w:rFonts w:ascii="Trade Gothic LT Std" w:hAnsi="Trade Gothic LT Std"/>
          <w:i/>
          <w:iCs/>
          <w:sz w:val="22"/>
          <w:szCs w:val="22"/>
        </w:rPr>
        <w:t>kaupungissa</w:t>
      </w:r>
      <w:proofErr w:type="spellEnd"/>
      <w:r w:rsidR="00DB5489" w:rsidRPr="00DB5489">
        <w:rPr>
          <w:rFonts w:ascii="Trade Gothic LT Std" w:hAnsi="Trade Gothic LT Std"/>
          <w:i/>
          <w:iCs/>
          <w:sz w:val="22"/>
          <w:szCs w:val="22"/>
        </w:rPr>
        <w:t xml:space="preserve">, </w:t>
      </w:r>
      <w:r w:rsidR="00DB5489">
        <w:rPr>
          <w:rFonts w:ascii="Trade Gothic LT Std" w:hAnsi="Trade Gothic LT Std"/>
          <w:sz w:val="22"/>
          <w:szCs w:val="22"/>
        </w:rPr>
        <w:t xml:space="preserve">Vantaa Art Museum </w:t>
      </w:r>
      <w:proofErr w:type="spellStart"/>
      <w:r w:rsidR="00DB5489">
        <w:rPr>
          <w:rFonts w:ascii="Trade Gothic LT Std" w:hAnsi="Trade Gothic LT Std"/>
          <w:sz w:val="22"/>
          <w:szCs w:val="22"/>
        </w:rPr>
        <w:t>Artsi</w:t>
      </w:r>
      <w:proofErr w:type="spellEnd"/>
      <w:r w:rsidR="00DB5489">
        <w:rPr>
          <w:rFonts w:ascii="Trade Gothic LT Std" w:hAnsi="Trade Gothic LT Std"/>
          <w:sz w:val="22"/>
          <w:szCs w:val="22"/>
        </w:rPr>
        <w:t>, Finland</w:t>
      </w:r>
    </w:p>
    <w:p w14:paraId="076CFC73" w14:textId="122BEF92" w:rsidR="00F84773" w:rsidRDefault="00F84773" w:rsidP="00DB5489">
      <w:pPr>
        <w:tabs>
          <w:tab w:val="left" w:pos="1630"/>
        </w:tabs>
        <w:ind w:firstLine="1560"/>
        <w:rPr>
          <w:rFonts w:ascii="Trade Gothic LT Std" w:hAnsi="Trade Gothic LT Std"/>
          <w:sz w:val="22"/>
          <w:szCs w:val="22"/>
        </w:rPr>
      </w:pPr>
      <w:r w:rsidRPr="00847AC3">
        <w:rPr>
          <w:rFonts w:ascii="Trade Gothic LT Std" w:hAnsi="Trade Gothic LT Std" w:cs="Arial"/>
          <w:i/>
          <w:iCs/>
          <w:sz w:val="22"/>
          <w:szCs w:val="22"/>
        </w:rPr>
        <w:t>Group Show</w:t>
      </w:r>
      <w:r>
        <w:rPr>
          <w:rFonts w:ascii="Trade Gothic LT Std" w:hAnsi="Trade Gothic LT Std" w:cs="Arial"/>
          <w:sz w:val="22"/>
          <w:szCs w:val="22"/>
        </w:rPr>
        <w:t>, Galerie Forsblom, Helsinki</w:t>
      </w:r>
    </w:p>
    <w:p w14:paraId="58B93B70" w14:textId="65F1C75E" w:rsidR="00F84773" w:rsidRPr="003C31C9" w:rsidRDefault="00F84773" w:rsidP="00F84773">
      <w:pPr>
        <w:tabs>
          <w:tab w:val="left" w:pos="1595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 xml:space="preserve">2024               </w:t>
      </w:r>
      <w:r w:rsidRPr="00F84773">
        <w:rPr>
          <w:rFonts w:ascii="Trade Gothic LT Std" w:hAnsi="Trade Gothic LT Std"/>
          <w:i/>
          <w:iCs/>
          <w:sz w:val="22"/>
          <w:szCs w:val="22"/>
        </w:rPr>
        <w:t>Experiments in Concretism</w:t>
      </w:r>
      <w:r>
        <w:rPr>
          <w:rFonts w:ascii="Trade Gothic LT Std" w:hAnsi="Trade Gothic LT Std"/>
          <w:sz w:val="22"/>
          <w:szCs w:val="22"/>
        </w:rPr>
        <w:t>, Espoo Museum of Contemporary Art, Finland</w:t>
      </w:r>
    </w:p>
    <w:p w14:paraId="4DBC2492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2020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Abstract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Elverket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Gallery,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Tammisaari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Finland</w:t>
      </w:r>
      <w:r w:rsidRPr="003C31C9">
        <w:rPr>
          <w:rFonts w:ascii="Trade Gothic LT Std" w:hAnsi="Trade Gothic LT Std"/>
          <w:sz w:val="22"/>
          <w:szCs w:val="22"/>
        </w:rPr>
        <w:br/>
        <w:t>2019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Baltic Drawing</w:t>
      </w:r>
      <w:r w:rsidRPr="003C31C9">
        <w:rPr>
          <w:rFonts w:ascii="Trade Gothic LT Std" w:hAnsi="Trade Gothic LT Std"/>
          <w:sz w:val="22"/>
          <w:szCs w:val="22"/>
        </w:rPr>
        <w:t>, Imatra Art Museum, Finland</w:t>
      </w:r>
    </w:p>
    <w:p w14:paraId="45D3D5D9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Mielen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</w:t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silmin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Pori Art Museum, Finland</w:t>
      </w:r>
      <w:r w:rsidRPr="003C31C9">
        <w:rPr>
          <w:rFonts w:ascii="Trade Gothic LT Std" w:hAnsi="Trade Gothic LT Std"/>
          <w:sz w:val="22"/>
          <w:szCs w:val="22"/>
        </w:rPr>
        <w:br/>
        <w:t>2017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sz w:val="22"/>
          <w:szCs w:val="22"/>
        </w:rPr>
        <w:t>Geradewohl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Galerie Toolbox, Berlin</w:t>
      </w:r>
    </w:p>
    <w:p w14:paraId="6ABFB361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 xml:space="preserve">Porvoo </w:t>
      </w:r>
      <w:proofErr w:type="spellStart"/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>triennial</w:t>
      </w:r>
      <w:proofErr w:type="spellEnd"/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 xml:space="preserve">, Porvoo </w:t>
      </w:r>
      <w:proofErr w:type="spellStart"/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>Kunstahalle</w:t>
      </w:r>
      <w:proofErr w:type="spellEnd"/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>, Finland</w:t>
      </w:r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br/>
      </w:r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ab/>
      </w:r>
      <w:r w:rsidRPr="003C31C9">
        <w:rPr>
          <w:rFonts w:ascii="Trade Gothic LT Std" w:eastAsia="Times New Roman" w:hAnsi="Trade Gothic LT Std"/>
          <w:i/>
          <w:sz w:val="22"/>
          <w:szCs w:val="22"/>
          <w:lang w:val="fi-FI"/>
        </w:rPr>
        <w:t xml:space="preserve">Minä, omakuva ajassa, </w:t>
      </w:r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 xml:space="preserve">Helsinki </w:t>
      </w:r>
      <w:proofErr w:type="spellStart"/>
      <w:r w:rsidRPr="003C31C9">
        <w:rPr>
          <w:rFonts w:ascii="Trade Gothic LT Std" w:eastAsia="Times New Roman" w:hAnsi="Trade Gothic LT Std"/>
          <w:sz w:val="22"/>
          <w:szCs w:val="22"/>
          <w:lang w:val="fi-FI"/>
        </w:rPr>
        <w:t>Kunsthalle</w:t>
      </w:r>
      <w:proofErr w:type="spellEnd"/>
    </w:p>
    <w:p w14:paraId="5751905D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2015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Clear Form</w:t>
      </w:r>
      <w:r w:rsidRPr="003C31C9">
        <w:rPr>
          <w:rFonts w:ascii="Trade Gothic LT Std" w:hAnsi="Trade Gothic LT Std"/>
          <w:sz w:val="22"/>
          <w:szCs w:val="22"/>
        </w:rPr>
        <w:t>, Galerie Forsblom, Helsinki</w:t>
      </w:r>
    </w:p>
    <w:p w14:paraId="6F1C30D9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lastRenderedPageBreak/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Grande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finale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Korjaamo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gallery, Helsinki</w:t>
      </w:r>
    </w:p>
    <w:p w14:paraId="278AF8B5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2015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 xml:space="preserve">Le vol </w:t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en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provenance </w:t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d'Helsinki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Montbéliardin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Kunsthalle, France</w:t>
      </w:r>
    </w:p>
    <w:p w14:paraId="1974059B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2014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Kiasma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Hits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Kiasma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Museum of Contemporary Arts, Helsinki</w:t>
      </w:r>
    </w:p>
    <w:p w14:paraId="1307DA96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2013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Colour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as material</w:t>
      </w:r>
      <w:r w:rsidRPr="003C31C9">
        <w:rPr>
          <w:rFonts w:ascii="Trade Gothic LT Std" w:hAnsi="Trade Gothic LT Std"/>
          <w:sz w:val="22"/>
          <w:szCs w:val="22"/>
        </w:rPr>
        <w:t>, Galleria Fafa, Helsinki</w:t>
      </w:r>
    </w:p>
    <w:p w14:paraId="2F5966B6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2012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proofErr w:type="spellStart"/>
      <w:r w:rsidRPr="00F84773">
        <w:rPr>
          <w:rFonts w:ascii="Trade Gothic LT Std" w:hAnsi="Trade Gothic LT Std"/>
          <w:i/>
          <w:sz w:val="22"/>
          <w:szCs w:val="22"/>
          <w:lang w:val="fi-FI"/>
        </w:rPr>
        <w:t>Classics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, Kallio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Kunsthalle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Helsinki</w:t>
      </w:r>
    </w:p>
    <w:p w14:paraId="13C63321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r w:rsidRPr="00F84773">
        <w:rPr>
          <w:rFonts w:ascii="Trade Gothic LT Std" w:hAnsi="Trade Gothic LT Std"/>
          <w:i/>
          <w:sz w:val="22"/>
          <w:szCs w:val="22"/>
          <w:lang w:val="fi-FI"/>
        </w:rPr>
        <w:t xml:space="preserve">7th </w:t>
      </w:r>
      <w:proofErr w:type="spellStart"/>
      <w:r w:rsidRPr="00F84773">
        <w:rPr>
          <w:rFonts w:ascii="Trade Gothic LT Std" w:hAnsi="Trade Gothic LT Std"/>
          <w:i/>
          <w:sz w:val="22"/>
          <w:szCs w:val="22"/>
          <w:lang w:val="fi-FI"/>
        </w:rPr>
        <w:t>Wave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, Helsinki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Kunsthalle</w:t>
      </w:r>
      <w:proofErr w:type="spellEnd"/>
    </w:p>
    <w:p w14:paraId="35A438C1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2012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Carnegie art award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Konstakademiet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Stockholm</w:t>
      </w:r>
    </w:p>
    <w:p w14:paraId="78220DB1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Carnegie Art Award</w:t>
      </w:r>
      <w:r w:rsidRPr="003C31C9">
        <w:rPr>
          <w:rFonts w:ascii="Trade Gothic LT Std" w:hAnsi="Trade Gothic LT Std"/>
          <w:sz w:val="22"/>
          <w:szCs w:val="22"/>
        </w:rPr>
        <w:t>, Amos Anderson Art Museum, Helsinki</w:t>
      </w:r>
    </w:p>
    <w:p w14:paraId="4D742760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2011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proofErr w:type="gramStart"/>
      <w:r w:rsidRPr="003C31C9">
        <w:rPr>
          <w:rFonts w:ascii="Trade Gothic LT Std" w:hAnsi="Trade Gothic LT Std"/>
          <w:i/>
          <w:sz w:val="22"/>
          <w:szCs w:val="22"/>
        </w:rPr>
        <w:t>Mazzano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>!</w:t>
      </w:r>
      <w:r w:rsidRPr="003C31C9">
        <w:rPr>
          <w:rFonts w:ascii="Trade Gothic LT Std" w:hAnsi="Trade Gothic LT Std"/>
          <w:sz w:val="22"/>
          <w:szCs w:val="22"/>
        </w:rPr>
        <w:t>,</w:t>
      </w:r>
      <w:proofErr w:type="gramEnd"/>
      <w:r w:rsidRPr="003C31C9">
        <w:rPr>
          <w:rFonts w:ascii="Trade Gothic LT Std" w:hAnsi="Trade Gothic LT Std"/>
          <w:sz w:val="22"/>
          <w:szCs w:val="22"/>
        </w:rPr>
        <w:t xml:space="preserve"> Tampere Art Museum, Finland</w:t>
      </w:r>
    </w:p>
    <w:p w14:paraId="7C177340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2011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Carnegie art award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Stenersenmuseet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Oslo</w:t>
      </w:r>
    </w:p>
    <w:p w14:paraId="2AAD553D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3C31C9">
        <w:rPr>
          <w:rFonts w:ascii="Trade Gothic LT Std" w:hAnsi="Trade Gothic LT Std"/>
          <w:sz w:val="22"/>
          <w:szCs w:val="22"/>
        </w:rPr>
        <w:tab/>
      </w:r>
      <w:r w:rsidRPr="00F84773">
        <w:rPr>
          <w:rFonts w:ascii="Trade Gothic LT Std" w:hAnsi="Trade Gothic LT Std"/>
          <w:sz w:val="22"/>
          <w:szCs w:val="22"/>
          <w:lang w:val="fi-FI"/>
        </w:rPr>
        <w:t>Purnu, Orivesi, Finland</w:t>
      </w:r>
    </w:p>
    <w:p w14:paraId="56ABC9B8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ab/>
        <w:t xml:space="preserve">Korjaamo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gallery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Helsinki</w:t>
      </w:r>
    </w:p>
    <w:p w14:paraId="17667967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Mazzano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>!</w:t>
      </w:r>
      <w:r w:rsidRPr="003C31C9">
        <w:rPr>
          <w:rFonts w:ascii="Trade Gothic LT Std" w:hAnsi="Trade Gothic LT Std"/>
          <w:sz w:val="22"/>
          <w:szCs w:val="22"/>
        </w:rPr>
        <w:t xml:space="preserve"> Amos Anderson Art Museum, Helsinki</w:t>
      </w:r>
    </w:p>
    <w:p w14:paraId="514C2AED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2009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Tracking Traces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Kiasma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Museum of Contemporary Art, Helsinki</w:t>
      </w:r>
    </w:p>
    <w:p w14:paraId="72179D03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ab/>
      </w:r>
      <w:proofErr w:type="gramStart"/>
      <w:r w:rsidRPr="003C31C9">
        <w:rPr>
          <w:rFonts w:ascii="Trade Gothic LT Std" w:hAnsi="Trade Gothic LT Std"/>
          <w:i/>
          <w:sz w:val="22"/>
          <w:szCs w:val="22"/>
        </w:rPr>
        <w:t>Impact!</w:t>
      </w:r>
      <w:r w:rsidRPr="003C31C9">
        <w:rPr>
          <w:rFonts w:ascii="Trade Gothic LT Std" w:hAnsi="Trade Gothic LT Std"/>
          <w:sz w:val="22"/>
          <w:szCs w:val="22"/>
        </w:rPr>
        <w:t>,</w:t>
      </w:r>
      <w:proofErr w:type="gramEnd"/>
      <w:r w:rsidRPr="003C31C9">
        <w:rPr>
          <w:rFonts w:ascii="Trade Gothic LT Std" w:hAnsi="Trade Gothic LT Std"/>
          <w:sz w:val="22"/>
          <w:szCs w:val="22"/>
        </w:rPr>
        <w:t xml:space="preserve">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Fundació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Vall Palou, Lleida, Spain</w:t>
      </w:r>
    </w:p>
    <w:p w14:paraId="0EEF70E8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Worth of painting</w:t>
      </w:r>
      <w:r w:rsidRPr="003C31C9">
        <w:rPr>
          <w:rFonts w:ascii="Trade Gothic LT Std" w:hAnsi="Trade Gothic LT Std"/>
          <w:sz w:val="22"/>
          <w:szCs w:val="22"/>
        </w:rPr>
        <w:t>, Amos Anderson Art Museum, Helsinki</w:t>
      </w:r>
    </w:p>
    <w:p w14:paraId="12CB2EA7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2008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Nordic Drawing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Skellefteå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Kunsthalle, Sweden</w:t>
      </w:r>
    </w:p>
    <w:p w14:paraId="17C98341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2007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Drawing Class</w:t>
      </w:r>
      <w:r w:rsidRPr="003C31C9">
        <w:rPr>
          <w:rFonts w:ascii="Trade Gothic LT Std" w:hAnsi="Trade Gothic LT Std"/>
          <w:sz w:val="22"/>
          <w:szCs w:val="22"/>
        </w:rPr>
        <w:t>, Helsinki Kunsthalle</w:t>
      </w:r>
    </w:p>
    <w:p w14:paraId="28BD0C23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2005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Aralis gallery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gramStart"/>
      <w:r w:rsidRPr="003C31C9">
        <w:rPr>
          <w:rFonts w:ascii="Trade Gothic LT Std" w:hAnsi="Trade Gothic LT Std"/>
          <w:sz w:val="22"/>
          <w:szCs w:val="22"/>
        </w:rPr>
        <w:t>Public</w:t>
      </w:r>
      <w:proofErr w:type="gramEnd"/>
      <w:r w:rsidRPr="003C31C9">
        <w:rPr>
          <w:rFonts w:ascii="Trade Gothic LT Std" w:hAnsi="Trade Gothic LT Std"/>
          <w:sz w:val="22"/>
          <w:szCs w:val="22"/>
        </w:rPr>
        <w:t xml:space="preserve"> art projects in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Arabianranta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Helsinki</w:t>
      </w:r>
    </w:p>
    <w:p w14:paraId="7787650A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2004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Measure of a man</w:t>
      </w:r>
      <w:r w:rsidRPr="003C31C9">
        <w:rPr>
          <w:rFonts w:ascii="Trade Gothic LT Std" w:hAnsi="Trade Gothic LT Std"/>
          <w:sz w:val="22"/>
          <w:szCs w:val="22"/>
        </w:rPr>
        <w:t>, Helsinki City Art Museum</w:t>
      </w:r>
    </w:p>
    <w:p w14:paraId="203C3808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On the road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Museu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da Agua, Lisbon</w:t>
      </w:r>
    </w:p>
    <w:p w14:paraId="413E4713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2003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  <w:t>Forum Box, Helsinki</w:t>
      </w:r>
    </w:p>
    <w:p w14:paraId="0D397846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proofErr w:type="spellStart"/>
      <w:r w:rsidRPr="00F84773">
        <w:rPr>
          <w:rFonts w:ascii="Trade Gothic LT Std" w:hAnsi="Trade Gothic LT Std"/>
          <w:i/>
          <w:sz w:val="22"/>
          <w:szCs w:val="22"/>
          <w:lang w:val="fi-FI"/>
        </w:rPr>
        <w:t>View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,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Gallery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 Leena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Kuumola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Helsinki</w:t>
      </w:r>
    </w:p>
    <w:p w14:paraId="70C7DD22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2002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On the Road</w:t>
      </w:r>
      <w:r w:rsidRPr="003C31C9">
        <w:rPr>
          <w:rFonts w:ascii="Trade Gothic LT Std" w:hAnsi="Trade Gothic LT Std"/>
          <w:sz w:val="22"/>
          <w:szCs w:val="22"/>
        </w:rPr>
        <w:t>, the Finnish Painting Union, five Art Museums in Finland</w:t>
      </w:r>
    </w:p>
    <w:p w14:paraId="3E7B5B09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Media Variations</w:t>
      </w:r>
      <w:r w:rsidRPr="003C31C9">
        <w:rPr>
          <w:rFonts w:ascii="Trade Gothic LT Std" w:hAnsi="Trade Gothic LT Std"/>
          <w:sz w:val="22"/>
          <w:szCs w:val="22"/>
        </w:rPr>
        <w:t>, Lothringer 13, Munich, Germany</w:t>
      </w:r>
    </w:p>
    <w:p w14:paraId="1D604183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2001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AV -ark presents</w:t>
      </w:r>
      <w:r w:rsidRPr="003C31C9">
        <w:rPr>
          <w:rFonts w:ascii="Trade Gothic LT Std" w:hAnsi="Trade Gothic LT Std"/>
          <w:sz w:val="22"/>
          <w:szCs w:val="22"/>
        </w:rPr>
        <w:t xml:space="preserve">, Gallery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Nykyaika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Tampere, Finland</w:t>
      </w:r>
    </w:p>
    <w:p w14:paraId="10BDFEE2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Entropy in The Living Room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Stadtgalerie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Kiel, Germany</w:t>
      </w:r>
    </w:p>
    <w:p w14:paraId="63E7D1BB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Young Contemporaries</w:t>
      </w:r>
      <w:r w:rsidRPr="003C31C9">
        <w:rPr>
          <w:rFonts w:ascii="Trade Gothic LT Std" w:hAnsi="Trade Gothic LT Std"/>
          <w:sz w:val="22"/>
          <w:szCs w:val="22"/>
        </w:rPr>
        <w:t>, Helsinki Kunsthalle</w:t>
      </w:r>
    </w:p>
    <w:p w14:paraId="4F65E486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2000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Momentum/ Nordic Festival of Contemporary Art</w:t>
      </w:r>
      <w:r w:rsidRPr="003C31C9">
        <w:rPr>
          <w:rFonts w:ascii="Trade Gothic LT Std" w:hAnsi="Trade Gothic LT Std"/>
          <w:sz w:val="22"/>
          <w:szCs w:val="22"/>
        </w:rPr>
        <w:t>, group BAR, Moss,</w:t>
      </w:r>
    </w:p>
    <w:p w14:paraId="12FCD09C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sz w:val="22"/>
          <w:szCs w:val="22"/>
        </w:rPr>
        <w:t>Norway</w:t>
      </w:r>
    </w:p>
    <w:p w14:paraId="07DBA1AE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1999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Improvisation painting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Kiasma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Museum of Contemporary Art, Helsinki</w:t>
      </w:r>
    </w:p>
    <w:p w14:paraId="0FD63BBF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1999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Five continents and one city</w:t>
      </w:r>
      <w:r w:rsidRPr="003C31C9">
        <w:rPr>
          <w:rFonts w:ascii="Trade Gothic LT Std" w:hAnsi="Trade Gothic LT Std"/>
          <w:sz w:val="22"/>
          <w:szCs w:val="22"/>
        </w:rPr>
        <w:t xml:space="preserve">, Mexico City Art Museum </w:t>
      </w:r>
    </w:p>
    <w:p w14:paraId="28BED652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BOXing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Vantaa Art Museum, Finland</w:t>
      </w:r>
    </w:p>
    <w:p w14:paraId="3C30C9A7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i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Tekotapa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>,</w:t>
      </w:r>
      <w:r w:rsidRPr="003C31C9">
        <w:rPr>
          <w:rFonts w:ascii="Trade Gothic LT Std" w:hAnsi="Trade Gothic LT Std"/>
          <w:sz w:val="22"/>
          <w:szCs w:val="22"/>
        </w:rPr>
        <w:t xml:space="preserve"> with the group BAR, gallery Push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Firma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Beige, Helsinki</w:t>
      </w:r>
    </w:p>
    <w:p w14:paraId="36B4D88C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1998</w:t>
      </w:r>
      <w:r w:rsidRPr="003C31C9"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ArtGenda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- retro</w:t>
      </w:r>
      <w:r w:rsidRPr="003C31C9">
        <w:rPr>
          <w:rFonts w:ascii="Trade Gothic LT Std" w:hAnsi="Trade Gothic LT Std"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Stadtgalerie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Kiel, Germany</w:t>
      </w:r>
    </w:p>
    <w:p w14:paraId="52E43445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ArtGenda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, </w:t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Kulturhuset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Stockholm</w:t>
      </w:r>
    </w:p>
    <w:p w14:paraId="17B62ADD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 xml:space="preserve">1997 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IN&amp;SPIRITUM</w:t>
      </w:r>
      <w:r w:rsidRPr="003C31C9">
        <w:rPr>
          <w:rFonts w:ascii="Trade Gothic LT Std" w:hAnsi="Trade Gothic LT Std"/>
          <w:sz w:val="22"/>
          <w:szCs w:val="22"/>
        </w:rPr>
        <w:t xml:space="preserve">, Gallery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Rajatila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Tampere, Finland</w:t>
      </w:r>
    </w:p>
    <w:p w14:paraId="42971410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The summer exhibition of the Academy of Fine Arts</w:t>
      </w:r>
      <w:r w:rsidRPr="003C31C9">
        <w:rPr>
          <w:rFonts w:ascii="Trade Gothic LT Std" w:hAnsi="Trade Gothic LT Std"/>
          <w:sz w:val="22"/>
          <w:szCs w:val="22"/>
        </w:rPr>
        <w:t>, Helsinki</w:t>
      </w:r>
    </w:p>
    <w:p w14:paraId="38E970FF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proofErr w:type="spellStart"/>
      <w:r w:rsidRPr="003C31C9">
        <w:rPr>
          <w:rFonts w:ascii="Trade Gothic LT Std" w:hAnsi="Trade Gothic LT Std"/>
          <w:i/>
          <w:sz w:val="22"/>
          <w:szCs w:val="22"/>
        </w:rPr>
        <w:t>mpermanent</w:t>
      </w:r>
      <w:proofErr w:type="spellEnd"/>
      <w:r w:rsidRPr="003C31C9">
        <w:rPr>
          <w:rFonts w:ascii="Trade Gothic LT Std" w:hAnsi="Trade Gothic LT Std"/>
          <w:sz w:val="22"/>
          <w:szCs w:val="22"/>
        </w:rPr>
        <w:t>, The Academy of Fine Arts Gallery, Helsinki</w:t>
      </w:r>
    </w:p>
    <w:p w14:paraId="6EA0AF8A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 xml:space="preserve">1996 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Comment - Young Contemporaries</w:t>
      </w:r>
      <w:r w:rsidRPr="003C31C9">
        <w:rPr>
          <w:rFonts w:ascii="Trade Gothic LT Std" w:hAnsi="Trade Gothic LT Std"/>
          <w:sz w:val="22"/>
          <w:szCs w:val="22"/>
        </w:rPr>
        <w:t>, Espoo, Finland</w:t>
      </w:r>
    </w:p>
    <w:p w14:paraId="257B3739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proofErr w:type="spellStart"/>
      <w:proofErr w:type="gramStart"/>
      <w:r w:rsidRPr="003C31C9">
        <w:rPr>
          <w:rFonts w:ascii="Trade Gothic LT Std" w:hAnsi="Trade Gothic LT Std"/>
          <w:i/>
          <w:sz w:val="22"/>
          <w:szCs w:val="22"/>
        </w:rPr>
        <w:t>Kaukolämpöä</w:t>
      </w:r>
      <w:proofErr w:type="spellEnd"/>
      <w:r w:rsidRPr="003C31C9">
        <w:rPr>
          <w:rFonts w:ascii="Trade Gothic LT Std" w:hAnsi="Trade Gothic LT Std"/>
          <w:i/>
          <w:sz w:val="22"/>
          <w:szCs w:val="22"/>
        </w:rPr>
        <w:t xml:space="preserve">  (</w:t>
      </w:r>
      <w:proofErr w:type="gramEnd"/>
      <w:r w:rsidRPr="003C31C9">
        <w:rPr>
          <w:rFonts w:ascii="Trade Gothic LT Std" w:hAnsi="Trade Gothic LT Std"/>
          <w:i/>
          <w:sz w:val="22"/>
          <w:szCs w:val="22"/>
        </w:rPr>
        <w:t>long-distance heat),</w:t>
      </w:r>
      <w:r w:rsidRPr="003C31C9">
        <w:rPr>
          <w:rFonts w:ascii="Trade Gothic LT Std" w:hAnsi="Trade Gothic LT Std"/>
          <w:sz w:val="22"/>
          <w:szCs w:val="22"/>
        </w:rPr>
        <w:t xml:space="preserve"> The old police station in Helsinki</w:t>
      </w:r>
    </w:p>
    <w:p w14:paraId="03024361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1995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r w:rsidRPr="00F84773">
        <w:rPr>
          <w:rFonts w:ascii="Trade Gothic LT Std" w:hAnsi="Trade Gothic LT Std"/>
          <w:i/>
          <w:sz w:val="22"/>
          <w:szCs w:val="22"/>
          <w:lang w:val="fi-FI"/>
        </w:rPr>
        <w:t xml:space="preserve">Nuoret 95 (Young </w:t>
      </w:r>
      <w:proofErr w:type="spellStart"/>
      <w:r w:rsidRPr="00F84773">
        <w:rPr>
          <w:rFonts w:ascii="Trade Gothic LT Std" w:hAnsi="Trade Gothic LT Std"/>
          <w:i/>
          <w:sz w:val="22"/>
          <w:szCs w:val="22"/>
          <w:lang w:val="fi-FI"/>
        </w:rPr>
        <w:t>Contemporaries</w:t>
      </w:r>
      <w:proofErr w:type="spellEnd"/>
      <w:r w:rsidRPr="00F84773">
        <w:rPr>
          <w:rFonts w:ascii="Trade Gothic LT Std" w:hAnsi="Trade Gothic LT Std"/>
          <w:i/>
          <w:sz w:val="22"/>
          <w:szCs w:val="22"/>
          <w:lang w:val="fi-FI"/>
        </w:rPr>
        <w:t>)</w:t>
      </w:r>
      <w:r w:rsidRPr="00F84773">
        <w:rPr>
          <w:rFonts w:ascii="Trade Gothic LT Std" w:hAnsi="Trade Gothic LT Std"/>
          <w:sz w:val="22"/>
          <w:szCs w:val="22"/>
          <w:lang w:val="fi-FI"/>
        </w:rPr>
        <w:t xml:space="preserve">, Helsinki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Kunsthalle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 Helsinki</w:t>
      </w:r>
    </w:p>
    <w:p w14:paraId="08DF8029" w14:textId="77777777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Lumo</w:t>
      </w:r>
      <w:r w:rsidRPr="003C31C9">
        <w:rPr>
          <w:rFonts w:ascii="Trade Gothic LT Std" w:hAnsi="Trade Gothic LT Std"/>
          <w:sz w:val="22"/>
          <w:szCs w:val="22"/>
        </w:rPr>
        <w:t>, The Academy of Fine Art Gallery, Helsinki</w:t>
      </w:r>
    </w:p>
    <w:p w14:paraId="014466EA" w14:textId="77777777" w:rsidR="00F84773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382CC417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286B6D92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PUBLIC ARTWORKS</w:t>
      </w:r>
    </w:p>
    <w:p w14:paraId="3C572F77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77C4AF42" w14:textId="77777777" w:rsid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2020</w:t>
      </w:r>
      <w:r w:rsidRPr="003C31C9"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i/>
          <w:sz w:val="22"/>
          <w:szCs w:val="22"/>
        </w:rPr>
        <w:t>Weather Observations,</w:t>
      </w:r>
      <w:r w:rsidRPr="003C31C9">
        <w:rPr>
          <w:rFonts w:ascii="Trade Gothic LT Std" w:hAnsi="Trade Gothic LT Std"/>
          <w:sz w:val="22"/>
          <w:szCs w:val="22"/>
        </w:rPr>
        <w:t xml:space="preserve"> Mural, Turku University of Applied Science,</w:t>
      </w:r>
    </w:p>
    <w:p w14:paraId="4F847EAC" w14:textId="3FF88B78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ab/>
      </w:r>
      <w:r w:rsidRPr="003C31C9">
        <w:rPr>
          <w:rFonts w:ascii="Trade Gothic LT Std" w:hAnsi="Trade Gothic LT Std"/>
          <w:sz w:val="22"/>
          <w:szCs w:val="22"/>
        </w:rPr>
        <w:t>Finland</w:t>
      </w:r>
      <w:r w:rsidRPr="003C31C9">
        <w:rPr>
          <w:rFonts w:ascii="Trade Gothic LT Std" w:hAnsi="Trade Gothic LT Std"/>
          <w:sz w:val="22"/>
          <w:szCs w:val="22"/>
        </w:rPr>
        <w:br/>
        <w:t>2016</w:t>
      </w:r>
      <w:r w:rsidRPr="003C31C9">
        <w:rPr>
          <w:rFonts w:ascii="Trade Gothic LT Std" w:hAnsi="Trade Gothic LT Std"/>
          <w:sz w:val="22"/>
          <w:szCs w:val="22"/>
        </w:rPr>
        <w:tab/>
        <w:t xml:space="preserve">Mural,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Aurinkokivi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cultural house, Vantaa</w:t>
      </w:r>
      <w:r w:rsidR="00DB5489">
        <w:rPr>
          <w:rFonts w:ascii="Trade Gothic LT Std" w:hAnsi="Trade Gothic LT Std"/>
          <w:sz w:val="22"/>
          <w:szCs w:val="22"/>
        </w:rPr>
        <w:t>, Finland</w:t>
      </w:r>
    </w:p>
    <w:p w14:paraId="28FC6487" w14:textId="527DBE8B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2014</w:t>
      </w:r>
      <w:r w:rsidRPr="003C31C9">
        <w:rPr>
          <w:rFonts w:ascii="Trade Gothic LT Std" w:hAnsi="Trade Gothic LT Std"/>
          <w:sz w:val="22"/>
          <w:szCs w:val="22"/>
        </w:rPr>
        <w:tab/>
        <w:t xml:space="preserve">Mural, </w:t>
      </w:r>
      <w:proofErr w:type="spellStart"/>
      <w:r w:rsidRPr="003C31C9">
        <w:rPr>
          <w:rFonts w:ascii="Trade Gothic LT Std" w:hAnsi="Trade Gothic LT Std"/>
          <w:sz w:val="22"/>
          <w:szCs w:val="22"/>
        </w:rPr>
        <w:t>Espoonlahti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Elementary school, Espoo</w:t>
      </w:r>
      <w:r w:rsidR="00DB5489">
        <w:rPr>
          <w:rFonts w:ascii="Trade Gothic LT Std" w:hAnsi="Trade Gothic LT Std"/>
          <w:sz w:val="22"/>
          <w:szCs w:val="22"/>
        </w:rPr>
        <w:t>, Finland</w:t>
      </w:r>
    </w:p>
    <w:p w14:paraId="75A952ED" w14:textId="07E92588" w:rsidR="00F84773" w:rsidRPr="003C31C9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lastRenderedPageBreak/>
        <w:t>2008</w:t>
      </w:r>
      <w:r w:rsidRPr="003C31C9">
        <w:rPr>
          <w:rFonts w:ascii="Trade Gothic LT Std" w:hAnsi="Trade Gothic LT Std"/>
          <w:sz w:val="22"/>
          <w:szCs w:val="22"/>
        </w:rPr>
        <w:tab/>
        <w:t>Mural, Viking Line boat Terminal, Helsinki</w:t>
      </w:r>
      <w:r w:rsidR="00DB5489">
        <w:rPr>
          <w:rFonts w:ascii="Trade Gothic LT Std" w:hAnsi="Trade Gothic LT Std"/>
          <w:sz w:val="22"/>
          <w:szCs w:val="22"/>
        </w:rPr>
        <w:t>, Finland</w:t>
      </w:r>
    </w:p>
    <w:p w14:paraId="7BDF3DAA" w14:textId="7777777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2005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  <w:t xml:space="preserve">Three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murals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Arabianranta Helsinki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</w:r>
    </w:p>
    <w:p w14:paraId="3E4D8E6E" w14:textId="24958A87" w:rsidR="00F84773" w:rsidRPr="00F84773" w:rsidRDefault="00F84773" w:rsidP="00F84773">
      <w:pPr>
        <w:tabs>
          <w:tab w:val="left" w:pos="1560"/>
        </w:tabs>
        <w:rPr>
          <w:rFonts w:ascii="Trade Gothic LT Std" w:hAnsi="Trade Gothic LT Std"/>
          <w:sz w:val="22"/>
          <w:szCs w:val="22"/>
          <w:lang w:val="fi-FI"/>
        </w:rPr>
      </w:pPr>
      <w:r w:rsidRPr="00F84773">
        <w:rPr>
          <w:rFonts w:ascii="Trade Gothic LT Std" w:hAnsi="Trade Gothic LT Std"/>
          <w:sz w:val="22"/>
          <w:szCs w:val="22"/>
          <w:lang w:val="fi-FI"/>
        </w:rPr>
        <w:t>2004</w:t>
      </w:r>
      <w:r w:rsidRPr="00F84773">
        <w:rPr>
          <w:rFonts w:ascii="Trade Gothic LT Std" w:hAnsi="Trade Gothic LT Std"/>
          <w:sz w:val="22"/>
          <w:szCs w:val="22"/>
          <w:lang w:val="fi-FI"/>
        </w:rPr>
        <w:tab/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Mural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, Hiidenkivi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Elementary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 xml:space="preserve"> </w:t>
      </w:r>
      <w:proofErr w:type="spellStart"/>
      <w:r w:rsidRPr="00F84773">
        <w:rPr>
          <w:rFonts w:ascii="Trade Gothic LT Std" w:hAnsi="Trade Gothic LT Std"/>
          <w:sz w:val="22"/>
          <w:szCs w:val="22"/>
          <w:lang w:val="fi-FI"/>
        </w:rPr>
        <w:t>school</w:t>
      </w:r>
      <w:proofErr w:type="spellEnd"/>
      <w:r w:rsidRPr="00F84773">
        <w:rPr>
          <w:rFonts w:ascii="Trade Gothic LT Std" w:hAnsi="Trade Gothic LT Std"/>
          <w:sz w:val="22"/>
          <w:szCs w:val="22"/>
          <w:lang w:val="fi-FI"/>
        </w:rPr>
        <w:t>, Tapanila</w:t>
      </w:r>
      <w:r w:rsidR="00DB5489">
        <w:rPr>
          <w:rFonts w:ascii="Trade Gothic LT Std" w:hAnsi="Trade Gothic LT Std"/>
          <w:sz w:val="22"/>
          <w:szCs w:val="22"/>
          <w:lang w:val="fi-FI"/>
        </w:rPr>
        <w:t xml:space="preserve">, </w:t>
      </w:r>
      <w:r w:rsidRPr="00F84773">
        <w:rPr>
          <w:rFonts w:ascii="Trade Gothic LT Std" w:hAnsi="Trade Gothic LT Std"/>
          <w:sz w:val="22"/>
          <w:szCs w:val="22"/>
          <w:lang w:val="fi-FI"/>
        </w:rPr>
        <w:t>Helsinki</w:t>
      </w:r>
    </w:p>
    <w:p w14:paraId="405DEC8D" w14:textId="77777777" w:rsidR="00F84773" w:rsidRPr="00F84773" w:rsidRDefault="00F84773" w:rsidP="00F84773">
      <w:pPr>
        <w:rPr>
          <w:rFonts w:ascii="Trade Gothic LT Std" w:hAnsi="Trade Gothic LT Std"/>
          <w:sz w:val="22"/>
          <w:szCs w:val="22"/>
          <w:lang w:val="fi-FI"/>
        </w:rPr>
      </w:pPr>
    </w:p>
    <w:p w14:paraId="6E48A7D9" w14:textId="77777777" w:rsidR="00F84773" w:rsidRPr="00F84773" w:rsidRDefault="00F84773" w:rsidP="00F84773">
      <w:pPr>
        <w:rPr>
          <w:rFonts w:ascii="Trade Gothic LT Std" w:hAnsi="Trade Gothic LT Std"/>
          <w:sz w:val="22"/>
          <w:szCs w:val="22"/>
          <w:lang w:val="fi-FI"/>
        </w:rPr>
      </w:pPr>
    </w:p>
    <w:p w14:paraId="745C2CBC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COLLECTIONS</w:t>
      </w:r>
    </w:p>
    <w:p w14:paraId="0F2D20B6" w14:textId="77777777" w:rsidR="00F84773" w:rsidRPr="003C31C9" w:rsidRDefault="00F84773" w:rsidP="00F84773">
      <w:pPr>
        <w:rPr>
          <w:rFonts w:ascii="Trade Gothic LT Std" w:hAnsi="Trade Gothic LT Std"/>
          <w:sz w:val="22"/>
          <w:szCs w:val="22"/>
        </w:rPr>
      </w:pPr>
    </w:p>
    <w:p w14:paraId="74DDEFA1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Aalto University, Helsinki</w:t>
      </w:r>
    </w:p>
    <w:p w14:paraId="013ED8CC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Amos Anderson Art Museum, Helsinki</w:t>
      </w:r>
    </w:p>
    <w:p w14:paraId="630FAD66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EMMA, Espoo Museum of Modern Art, Finland</w:t>
      </w:r>
    </w:p>
    <w:p w14:paraId="6B7C1119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Finnish Art Association</w:t>
      </w:r>
    </w:p>
    <w:p w14:paraId="11A8D8BB" w14:textId="77777777" w:rsidR="00DB548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Finnish State</w:t>
      </w:r>
    </w:p>
    <w:p w14:paraId="158F3FF3" w14:textId="5900D98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Helsinki City Art Museum</w:t>
      </w:r>
      <w:r>
        <w:rPr>
          <w:rFonts w:ascii="Trade Gothic LT Std" w:hAnsi="Trade Gothic LT Std"/>
          <w:sz w:val="22"/>
          <w:szCs w:val="22"/>
        </w:rPr>
        <w:t xml:space="preserve"> HAM</w:t>
      </w:r>
    </w:p>
    <w:p w14:paraId="339501BA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proofErr w:type="spellStart"/>
      <w:r w:rsidRPr="003C31C9">
        <w:rPr>
          <w:rFonts w:ascii="Trade Gothic LT Std" w:hAnsi="Trade Gothic LT Std"/>
          <w:sz w:val="22"/>
          <w:szCs w:val="22"/>
        </w:rPr>
        <w:t>Kiasma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Museum of Contemporary Art, Helsinki</w:t>
      </w:r>
    </w:p>
    <w:p w14:paraId="76701C1A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Pori Art Museum, Finland</w:t>
      </w:r>
    </w:p>
    <w:p w14:paraId="45F301FD" w14:textId="77777777" w:rsidR="00DB5489" w:rsidRDefault="00DB5489" w:rsidP="00F84773">
      <w:pPr>
        <w:rPr>
          <w:rFonts w:ascii="Trade Gothic LT Std" w:hAnsi="Trade Gothic LT Std"/>
          <w:sz w:val="22"/>
          <w:szCs w:val="22"/>
        </w:rPr>
      </w:pPr>
      <w:r w:rsidRPr="003C31C9">
        <w:rPr>
          <w:rFonts w:ascii="Trade Gothic LT Std" w:hAnsi="Trade Gothic LT Std"/>
          <w:sz w:val="22"/>
          <w:szCs w:val="22"/>
        </w:rPr>
        <w:t>Saastamoinen Art Foundation, Finland</w:t>
      </w:r>
    </w:p>
    <w:p w14:paraId="0EB551DB" w14:textId="5FB45CE1" w:rsidR="00524B09" w:rsidRPr="00524B09" w:rsidRDefault="00524B09" w:rsidP="00524B09">
      <w:pPr>
        <w:ind w:left="1418" w:hanging="1418"/>
        <w:rPr>
          <w:rFonts w:ascii="Trade Gothic LT Std" w:hAnsi="Trade Gothic LT Std" w:cs="Calibri"/>
          <w:sz w:val="22"/>
          <w:szCs w:val="22"/>
          <w:lang w:val="fi-FI"/>
        </w:rPr>
      </w:pPr>
      <w:proofErr w:type="spellStart"/>
      <w:r w:rsidRPr="00DC73B4">
        <w:rPr>
          <w:rFonts w:ascii="Trade Gothic LT Std" w:hAnsi="Trade Gothic LT Std" w:cs="Calibri"/>
          <w:sz w:val="22"/>
          <w:szCs w:val="22"/>
          <w:lang w:val="fi-FI"/>
        </w:rPr>
        <w:t>Tiftö</w:t>
      </w:r>
      <w:proofErr w:type="spellEnd"/>
      <w:r w:rsidRPr="00DC73B4">
        <w:rPr>
          <w:rFonts w:ascii="Trade Gothic LT Std" w:hAnsi="Trade Gothic LT Std" w:cs="Calibri"/>
          <w:sz w:val="22"/>
          <w:szCs w:val="22"/>
          <w:lang w:val="fi-FI"/>
        </w:rPr>
        <w:t xml:space="preserve"> Foundation, Helsinki</w:t>
      </w:r>
    </w:p>
    <w:p w14:paraId="16A01A02" w14:textId="485ABBBF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 xml:space="preserve">Vantaa Art Museum </w:t>
      </w:r>
      <w:proofErr w:type="spellStart"/>
      <w:r>
        <w:rPr>
          <w:rFonts w:ascii="Trade Gothic LT Std" w:hAnsi="Trade Gothic LT Std"/>
          <w:sz w:val="22"/>
          <w:szCs w:val="22"/>
        </w:rPr>
        <w:t>Artsi</w:t>
      </w:r>
      <w:proofErr w:type="spellEnd"/>
      <w:r>
        <w:rPr>
          <w:rFonts w:ascii="Trade Gothic LT Std" w:hAnsi="Trade Gothic LT Std"/>
          <w:sz w:val="22"/>
          <w:szCs w:val="22"/>
        </w:rPr>
        <w:t>, Finland</w:t>
      </w:r>
    </w:p>
    <w:p w14:paraId="17128310" w14:textId="77777777" w:rsidR="00DB5489" w:rsidRPr="003C31C9" w:rsidRDefault="00DB5489" w:rsidP="00F84773">
      <w:pPr>
        <w:rPr>
          <w:rFonts w:ascii="Trade Gothic LT Std" w:hAnsi="Trade Gothic LT Std"/>
          <w:sz w:val="22"/>
          <w:szCs w:val="22"/>
        </w:rPr>
      </w:pPr>
      <w:proofErr w:type="spellStart"/>
      <w:r w:rsidRPr="003C31C9">
        <w:rPr>
          <w:rFonts w:ascii="Trade Gothic LT Std" w:hAnsi="Trade Gothic LT Std"/>
          <w:sz w:val="22"/>
          <w:szCs w:val="22"/>
        </w:rPr>
        <w:t>Wihuri</w:t>
      </w:r>
      <w:proofErr w:type="spellEnd"/>
      <w:r w:rsidRPr="003C31C9">
        <w:rPr>
          <w:rFonts w:ascii="Trade Gothic LT Std" w:hAnsi="Trade Gothic LT Std"/>
          <w:sz w:val="22"/>
          <w:szCs w:val="22"/>
        </w:rPr>
        <w:t xml:space="preserve"> </w:t>
      </w:r>
      <w:r>
        <w:rPr>
          <w:rFonts w:ascii="Trade Gothic LT Std" w:hAnsi="Trade Gothic LT Std"/>
          <w:sz w:val="22"/>
          <w:szCs w:val="22"/>
        </w:rPr>
        <w:t>A</w:t>
      </w:r>
      <w:r w:rsidRPr="003C31C9">
        <w:rPr>
          <w:rFonts w:ascii="Trade Gothic LT Std" w:hAnsi="Trade Gothic LT Std"/>
          <w:sz w:val="22"/>
          <w:szCs w:val="22"/>
        </w:rPr>
        <w:t>rt Foundation, Finland</w:t>
      </w:r>
    </w:p>
    <w:p w14:paraId="37752875" w14:textId="0BA0EEEA" w:rsidR="00F87AE2" w:rsidRPr="00F87AE2" w:rsidRDefault="00F87AE2" w:rsidP="00F47C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8" w:hanging="1418"/>
        <w:rPr>
          <w:rFonts w:ascii="Trade Gothic LT Std" w:hAnsi="Trade Gothic LT Std" w:cs="Calibri"/>
          <w:sz w:val="22"/>
          <w:szCs w:val="22"/>
        </w:rPr>
      </w:pPr>
    </w:p>
    <w:sectPr w:rsidR="00F87AE2" w:rsidRPr="00F87AE2" w:rsidSect="00F47C68">
      <w:headerReference w:type="default" r:id="rId6"/>
      <w:footerReference w:type="default" r:id="rId7"/>
      <w:pgSz w:w="11900" w:h="16820"/>
      <w:pgMar w:top="1608" w:right="1440" w:bottom="1440" w:left="1440" w:header="851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43EF" w14:textId="77777777" w:rsidR="00F4499F" w:rsidRDefault="00F4499F" w:rsidP="00C768FA">
      <w:r>
        <w:separator/>
      </w:r>
    </w:p>
  </w:endnote>
  <w:endnote w:type="continuationSeparator" w:id="0">
    <w:p w14:paraId="4E2395DD" w14:textId="77777777" w:rsidR="00F4499F" w:rsidRDefault="00F4499F" w:rsidP="00C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ade Gothic LT Std">
    <w:altName w:val="Calibri"/>
    <w:panose1 w:val="00000500000000000000"/>
    <w:charset w:val="00"/>
    <w:family w:val="auto"/>
    <w:notTrueType/>
    <w:pitch w:val="variable"/>
    <w:sig w:usb0="800000AF" w:usb1="4000204A" w:usb2="00000000" w:usb3="00000000" w:csb0="00000001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7864" w14:textId="77777777" w:rsidR="008504B2" w:rsidRPr="00372DBA" w:rsidRDefault="008504B2" w:rsidP="000C0B48">
    <w:pPr>
      <w:tabs>
        <w:tab w:val="left" w:pos="426"/>
      </w:tabs>
      <w:ind w:left="-993" w:right="-717"/>
      <w:jc w:val="center"/>
      <w:rPr>
        <w:rFonts w:ascii="Trade Gothic LT Std" w:hAnsi="Trade Gothic LT Std"/>
        <w:spacing w:val="20"/>
        <w:sz w:val="10"/>
        <w:szCs w:val="10"/>
      </w:rPr>
    </w:pPr>
    <w:r>
      <w:rPr>
        <w:rFonts w:ascii="Trade Gothic LT Std" w:hAnsi="Trade Gothic LT Std"/>
        <w:spacing w:val="20"/>
        <w:sz w:val="10"/>
        <w:szCs w:val="10"/>
      </w:rPr>
      <w:t xml:space="preserve">LÖNNROTINKATU 5, 00120 HELSINKI, FINLAND         WWW.GALERIEFORSBLOM.COM         </w:t>
    </w:r>
  </w:p>
  <w:p w14:paraId="17F18F83" w14:textId="77777777" w:rsidR="008504B2" w:rsidRPr="00676717" w:rsidRDefault="008504B2" w:rsidP="0067671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6961" w14:textId="77777777" w:rsidR="00F4499F" w:rsidRDefault="00F4499F" w:rsidP="00C768FA">
      <w:r>
        <w:separator/>
      </w:r>
    </w:p>
  </w:footnote>
  <w:footnote w:type="continuationSeparator" w:id="0">
    <w:p w14:paraId="005EF798" w14:textId="77777777" w:rsidR="00F4499F" w:rsidRDefault="00F4499F" w:rsidP="00C7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8E82" w14:textId="77777777" w:rsidR="008504B2" w:rsidRDefault="00F47C68" w:rsidP="008821AA">
    <w:pPr>
      <w:pStyle w:val="Yltunniste"/>
      <w:ind w:left="-284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0E64AB" wp14:editId="3838EC02">
          <wp:simplePos x="0" y="0"/>
          <wp:positionH relativeFrom="column">
            <wp:posOffset>873211</wp:posOffset>
          </wp:positionH>
          <wp:positionV relativeFrom="paragraph">
            <wp:posOffset>4</wp:posOffset>
          </wp:positionV>
          <wp:extent cx="3323663" cy="180975"/>
          <wp:effectExtent l="0" t="0" r="3810" b="0"/>
          <wp:wrapNone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663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3"/>
    <w:rsid w:val="00032A1F"/>
    <w:rsid w:val="00032AB6"/>
    <w:rsid w:val="000506E9"/>
    <w:rsid w:val="00065565"/>
    <w:rsid w:val="00085B10"/>
    <w:rsid w:val="00090827"/>
    <w:rsid w:val="00090A9F"/>
    <w:rsid w:val="000A7C3D"/>
    <w:rsid w:val="000B2A68"/>
    <w:rsid w:val="000B3BAC"/>
    <w:rsid w:val="000C0B48"/>
    <w:rsid w:val="000D1E89"/>
    <w:rsid w:val="000E08D4"/>
    <w:rsid w:val="000E17A8"/>
    <w:rsid w:val="000F4793"/>
    <w:rsid w:val="00110C4E"/>
    <w:rsid w:val="00131E7C"/>
    <w:rsid w:val="0014592B"/>
    <w:rsid w:val="0017254A"/>
    <w:rsid w:val="001813EC"/>
    <w:rsid w:val="001B36F0"/>
    <w:rsid w:val="001F770C"/>
    <w:rsid w:val="001F7D8A"/>
    <w:rsid w:val="002561AB"/>
    <w:rsid w:val="00265061"/>
    <w:rsid w:val="00267DAE"/>
    <w:rsid w:val="002F06F9"/>
    <w:rsid w:val="00322634"/>
    <w:rsid w:val="0032593F"/>
    <w:rsid w:val="00326E14"/>
    <w:rsid w:val="003404F0"/>
    <w:rsid w:val="003415A3"/>
    <w:rsid w:val="003702C3"/>
    <w:rsid w:val="0037039D"/>
    <w:rsid w:val="00372DBA"/>
    <w:rsid w:val="00384BD5"/>
    <w:rsid w:val="003B67C5"/>
    <w:rsid w:val="003E69E8"/>
    <w:rsid w:val="003E7F6B"/>
    <w:rsid w:val="004039EA"/>
    <w:rsid w:val="004203B7"/>
    <w:rsid w:val="0046156D"/>
    <w:rsid w:val="00462142"/>
    <w:rsid w:val="0047517D"/>
    <w:rsid w:val="00497F3D"/>
    <w:rsid w:val="004C0D4A"/>
    <w:rsid w:val="004D401A"/>
    <w:rsid w:val="0050277E"/>
    <w:rsid w:val="00515AAF"/>
    <w:rsid w:val="005171B9"/>
    <w:rsid w:val="00524B09"/>
    <w:rsid w:val="0057574D"/>
    <w:rsid w:val="005A272D"/>
    <w:rsid w:val="005A37E2"/>
    <w:rsid w:val="005A536A"/>
    <w:rsid w:val="005D3544"/>
    <w:rsid w:val="005F6B0A"/>
    <w:rsid w:val="00614CCA"/>
    <w:rsid w:val="00652E3A"/>
    <w:rsid w:val="0065740F"/>
    <w:rsid w:val="00676717"/>
    <w:rsid w:val="00684FAC"/>
    <w:rsid w:val="00685AB2"/>
    <w:rsid w:val="006B5A11"/>
    <w:rsid w:val="006C673C"/>
    <w:rsid w:val="006F19C8"/>
    <w:rsid w:val="00700C3B"/>
    <w:rsid w:val="00737E24"/>
    <w:rsid w:val="00740ED2"/>
    <w:rsid w:val="00746A8C"/>
    <w:rsid w:val="00750E3D"/>
    <w:rsid w:val="00766424"/>
    <w:rsid w:val="00773A8F"/>
    <w:rsid w:val="00780264"/>
    <w:rsid w:val="007B7D40"/>
    <w:rsid w:val="007C053A"/>
    <w:rsid w:val="007C2B37"/>
    <w:rsid w:val="007D2C7A"/>
    <w:rsid w:val="00802165"/>
    <w:rsid w:val="00827B67"/>
    <w:rsid w:val="008504B2"/>
    <w:rsid w:val="008821AA"/>
    <w:rsid w:val="008861C7"/>
    <w:rsid w:val="008A313E"/>
    <w:rsid w:val="008B0F15"/>
    <w:rsid w:val="008C261A"/>
    <w:rsid w:val="008C2675"/>
    <w:rsid w:val="008C2AAB"/>
    <w:rsid w:val="008F280E"/>
    <w:rsid w:val="008F485F"/>
    <w:rsid w:val="009149DC"/>
    <w:rsid w:val="00916D8E"/>
    <w:rsid w:val="00921464"/>
    <w:rsid w:val="00965D04"/>
    <w:rsid w:val="00977151"/>
    <w:rsid w:val="00977C65"/>
    <w:rsid w:val="009C1920"/>
    <w:rsid w:val="00A278FE"/>
    <w:rsid w:val="00A52B53"/>
    <w:rsid w:val="00A53EF9"/>
    <w:rsid w:val="00A91E3C"/>
    <w:rsid w:val="00AB1BFC"/>
    <w:rsid w:val="00AB3CA4"/>
    <w:rsid w:val="00AC2492"/>
    <w:rsid w:val="00AE733B"/>
    <w:rsid w:val="00AF2DE3"/>
    <w:rsid w:val="00AF72EB"/>
    <w:rsid w:val="00B16ACD"/>
    <w:rsid w:val="00B51A0D"/>
    <w:rsid w:val="00B64EA0"/>
    <w:rsid w:val="00B71E83"/>
    <w:rsid w:val="00B72CB2"/>
    <w:rsid w:val="00B737B6"/>
    <w:rsid w:val="00BA131D"/>
    <w:rsid w:val="00BA76DA"/>
    <w:rsid w:val="00BD00B0"/>
    <w:rsid w:val="00BD5B0E"/>
    <w:rsid w:val="00BD75A7"/>
    <w:rsid w:val="00BF1B11"/>
    <w:rsid w:val="00C26B14"/>
    <w:rsid w:val="00C3144E"/>
    <w:rsid w:val="00C51F27"/>
    <w:rsid w:val="00C7575B"/>
    <w:rsid w:val="00C768FA"/>
    <w:rsid w:val="00C80880"/>
    <w:rsid w:val="00C83D41"/>
    <w:rsid w:val="00CA743C"/>
    <w:rsid w:val="00CB6D63"/>
    <w:rsid w:val="00CC5FAB"/>
    <w:rsid w:val="00CD4A43"/>
    <w:rsid w:val="00CE1B3E"/>
    <w:rsid w:val="00D5354E"/>
    <w:rsid w:val="00D770B7"/>
    <w:rsid w:val="00D87F41"/>
    <w:rsid w:val="00D93318"/>
    <w:rsid w:val="00D97D50"/>
    <w:rsid w:val="00DB4C93"/>
    <w:rsid w:val="00DB5489"/>
    <w:rsid w:val="00DC4701"/>
    <w:rsid w:val="00DC5B83"/>
    <w:rsid w:val="00DC6CDB"/>
    <w:rsid w:val="00DE7DC7"/>
    <w:rsid w:val="00DF1423"/>
    <w:rsid w:val="00E5326D"/>
    <w:rsid w:val="00E6152B"/>
    <w:rsid w:val="00E63F02"/>
    <w:rsid w:val="00E70F59"/>
    <w:rsid w:val="00E9468E"/>
    <w:rsid w:val="00EC0EE5"/>
    <w:rsid w:val="00EC233A"/>
    <w:rsid w:val="00EF6620"/>
    <w:rsid w:val="00F03625"/>
    <w:rsid w:val="00F0783D"/>
    <w:rsid w:val="00F4499F"/>
    <w:rsid w:val="00F47C68"/>
    <w:rsid w:val="00F54011"/>
    <w:rsid w:val="00F84773"/>
    <w:rsid w:val="00F8668F"/>
    <w:rsid w:val="00F87AE2"/>
    <w:rsid w:val="00F95E69"/>
    <w:rsid w:val="00FA7203"/>
    <w:rsid w:val="00FB62BF"/>
    <w:rsid w:val="00FE60EC"/>
    <w:rsid w:val="00FF459E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2BF2E"/>
  <w14:defaultImageDpi w14:val="300"/>
  <w15:chartTrackingRefBased/>
  <w15:docId w15:val="{7914B3C2-64F2-EC47-9EE8-AAA14A9A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4773"/>
    <w:rPr>
      <w:rFonts w:eastAsia="Cambria"/>
      <w:sz w:val="24"/>
      <w:szCs w:val="24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32A1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7517D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68FA"/>
    <w:pPr>
      <w:tabs>
        <w:tab w:val="center" w:pos="4819"/>
        <w:tab w:val="right" w:pos="9638"/>
      </w:tabs>
    </w:pPr>
    <w:rPr>
      <w:rFonts w:eastAsia="MS Mincho"/>
      <w:lang w:val="fi-FI"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C768FA"/>
  </w:style>
  <w:style w:type="paragraph" w:styleId="Alatunniste">
    <w:name w:val="footer"/>
    <w:basedOn w:val="Normaali"/>
    <w:link w:val="AlatunnisteChar"/>
    <w:uiPriority w:val="99"/>
    <w:unhideWhenUsed/>
    <w:rsid w:val="00C768FA"/>
    <w:pPr>
      <w:tabs>
        <w:tab w:val="center" w:pos="4819"/>
        <w:tab w:val="right" w:pos="9638"/>
      </w:tabs>
    </w:pPr>
    <w:rPr>
      <w:rFonts w:eastAsia="MS Mincho"/>
      <w:lang w:val="fi-FI"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768FA"/>
  </w:style>
  <w:style w:type="paragraph" w:styleId="Seliteteksti">
    <w:name w:val="Balloon Text"/>
    <w:basedOn w:val="Normaali"/>
    <w:link w:val="SelitetekstiChar"/>
    <w:uiPriority w:val="99"/>
    <w:semiHidden/>
    <w:unhideWhenUsed/>
    <w:rsid w:val="00C768FA"/>
    <w:rPr>
      <w:rFonts w:ascii="Lucida Grande" w:eastAsia="MS Mincho" w:hAnsi="Lucida Grande"/>
      <w:sz w:val="18"/>
      <w:szCs w:val="18"/>
      <w:lang w:val="fi-FI" w:eastAsia="fi-FI"/>
    </w:rPr>
  </w:style>
  <w:style w:type="character" w:customStyle="1" w:styleId="SelitetekstiChar">
    <w:name w:val="Seliteteksti Char"/>
    <w:link w:val="Seliteteksti"/>
    <w:uiPriority w:val="99"/>
    <w:semiHidden/>
    <w:rsid w:val="00C768FA"/>
    <w:rPr>
      <w:rFonts w:ascii="Lucida Grande" w:hAnsi="Lucida Grande"/>
      <w:sz w:val="18"/>
      <w:szCs w:val="18"/>
    </w:rPr>
  </w:style>
  <w:style w:type="character" w:styleId="Hyperlinkki">
    <w:name w:val="Hyperlink"/>
    <w:uiPriority w:val="99"/>
    <w:unhideWhenUsed/>
    <w:rsid w:val="00372DBA"/>
    <w:rPr>
      <w:color w:val="0000FF"/>
      <w:u w:val="single"/>
    </w:rPr>
  </w:style>
  <w:style w:type="character" w:customStyle="1" w:styleId="Otsikko2Char">
    <w:name w:val="Otsikko 2 Char"/>
    <w:link w:val="Otsikko2"/>
    <w:uiPriority w:val="9"/>
    <w:semiHidden/>
    <w:rsid w:val="0047517D"/>
    <w:rPr>
      <w:rFonts w:ascii="Calibri" w:eastAsia="MS Gothic" w:hAnsi="Calibri" w:cs="Times New Roman"/>
      <w:b/>
      <w:bCs/>
      <w:color w:val="4F81BD"/>
      <w:sz w:val="26"/>
      <w:szCs w:val="26"/>
      <w:lang w:val="en-US" w:eastAsia="en-US"/>
    </w:rPr>
  </w:style>
  <w:style w:type="character" w:customStyle="1" w:styleId="Otsikko1Char">
    <w:name w:val="Otsikko 1 Char"/>
    <w:link w:val="Otsikko1"/>
    <w:uiPriority w:val="9"/>
    <w:rsid w:val="00032A1F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Voimakas">
    <w:name w:val="Strong"/>
    <w:uiPriority w:val="22"/>
    <w:qFormat/>
    <w:rsid w:val="00AF2DE3"/>
    <w:rPr>
      <w:b/>
      <w:bCs/>
    </w:rPr>
  </w:style>
  <w:style w:type="character" w:styleId="Korostus">
    <w:name w:val="Emphasis"/>
    <w:uiPriority w:val="20"/>
    <w:qFormat/>
    <w:rsid w:val="00E61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kaela/Desktop/CV_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CV_Pohja.dotx</Template>
  <TotalTime>3</TotalTime>
  <Pages>3</Pages>
  <Words>508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Antila</dc:creator>
  <cp:keywords/>
  <dc:description/>
  <cp:lastModifiedBy>Suvi Pajunen</cp:lastModifiedBy>
  <cp:revision>3</cp:revision>
  <cp:lastPrinted>2025-03-25T13:25:00Z</cp:lastPrinted>
  <dcterms:created xsi:type="dcterms:W3CDTF">2025-03-25T13:47:00Z</dcterms:created>
  <dcterms:modified xsi:type="dcterms:W3CDTF">2025-08-07T11:36:00Z</dcterms:modified>
</cp:coreProperties>
</file>